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73FF43D8" w14:textId="77777777" w:rsidTr="0043454D">
        <w:tc>
          <w:tcPr>
            <w:tcW w:w="7045" w:type="dxa"/>
          </w:tcPr>
          <w:p w14:paraId="641A618D" w14:textId="20305B6C" w:rsidR="0043454D" w:rsidRDefault="00796F3F" w:rsidP="001B0A53">
            <w:pPr>
              <w:pStyle w:val="CompanyName"/>
            </w:pPr>
            <w:r>
              <w:rPr>
                <w:color w:val="548DD4" w:themeColor="text2" w:themeTint="99"/>
              </w:rPr>
              <w:t>Visionary Advisors</w:t>
            </w:r>
          </w:p>
        </w:tc>
        <w:tc>
          <w:tcPr>
            <w:tcW w:w="1825" w:type="dxa"/>
          </w:tcPr>
          <w:p w14:paraId="631D3ECE" w14:textId="77777777" w:rsidR="0043454D" w:rsidRDefault="0043454D" w:rsidP="0043454D">
            <w:pPr>
              <w:pStyle w:val="Logo"/>
            </w:pPr>
          </w:p>
        </w:tc>
      </w:tr>
    </w:tbl>
    <w:p w14:paraId="22DA9B99" w14:textId="77777777" w:rsidR="00FC1654" w:rsidRDefault="00FC1654" w:rsidP="0043454D">
      <w:pPr>
        <w:pStyle w:val="Heading1"/>
      </w:pPr>
    </w:p>
    <w:p w14:paraId="3790063D" w14:textId="53DC0C1D" w:rsidR="00407240" w:rsidRPr="0043454D" w:rsidRDefault="00CC59BB" w:rsidP="0043454D">
      <w:pPr>
        <w:pStyle w:val="Heading1"/>
      </w:pPr>
      <w:r w:rsidRPr="0043454D">
        <w:t>New</w:t>
      </w:r>
      <w:r w:rsidR="00172448" w:rsidRPr="0043454D">
        <w:t xml:space="preserve"> </w:t>
      </w:r>
      <w:r w:rsidR="003A1BC2" w:rsidRPr="0043454D">
        <w:t>Company</w:t>
      </w:r>
      <w:r w:rsidR="00EF11C7">
        <w:t xml:space="preserve"> (or Trustee Company)</w:t>
      </w:r>
      <w:r w:rsidR="003A1BC2" w:rsidRPr="0043454D">
        <w:t xml:space="preserve"> Setup</w:t>
      </w:r>
      <w:r w:rsidR="00407240" w:rsidRPr="0043454D">
        <w:t xml:space="preserve"> Checklist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248"/>
        <w:gridCol w:w="5104"/>
      </w:tblGrid>
      <w:tr w:rsidR="00F3153F" w14:paraId="21AE8B4A" w14:textId="77777777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2B4C1AD8" w14:textId="77777777" w:rsidR="00F3153F" w:rsidRPr="00080433" w:rsidRDefault="00F3153F" w:rsidP="00080433">
            <w:pPr>
              <w:pStyle w:val="Heading2"/>
            </w:pPr>
            <w:r w:rsidRPr="00080433">
              <w:t>COMPANY INFORMATION</w:t>
            </w:r>
          </w:p>
        </w:tc>
      </w:tr>
      <w:tr w:rsidR="00F3153F" w14:paraId="31579333" w14:textId="77777777" w:rsidTr="00EF11C7">
        <w:trPr>
          <w:trHeight w:val="360"/>
        </w:trPr>
        <w:tc>
          <w:tcPr>
            <w:tcW w:w="2271" w:type="pct"/>
            <w:vAlign w:val="center"/>
          </w:tcPr>
          <w:p w14:paraId="40225FEA" w14:textId="7391E738" w:rsidR="00F3153F" w:rsidRPr="00D36A80" w:rsidRDefault="00EF11C7" w:rsidP="00F3153F">
            <w:pPr>
              <w:rPr>
                <w:sz w:val="20"/>
                <w:szCs w:val="20"/>
              </w:rPr>
            </w:pPr>
            <w:r>
              <w:t>To whom should we address company information?</w:t>
            </w:r>
            <w:r w:rsidR="00F3153F" w:rsidRPr="00D36A80">
              <w:t xml:space="preserve"> </w:t>
            </w:r>
          </w:p>
        </w:tc>
        <w:tc>
          <w:tcPr>
            <w:tcW w:w="2729" w:type="pct"/>
            <w:vAlign w:val="center"/>
          </w:tcPr>
          <w:p w14:paraId="01C6592C" w14:textId="77777777" w:rsidR="00F3153F" w:rsidRPr="00D36A80" w:rsidRDefault="00F3153F" w:rsidP="00F3153F"/>
        </w:tc>
      </w:tr>
      <w:tr w:rsidR="00F3153F" w:rsidRPr="006C1BD5" w14:paraId="47309250" w14:textId="77777777" w:rsidTr="00EF11C7">
        <w:trPr>
          <w:trHeight w:val="576"/>
        </w:trPr>
        <w:tc>
          <w:tcPr>
            <w:tcW w:w="2271" w:type="pct"/>
            <w:vAlign w:val="center"/>
          </w:tcPr>
          <w:p w14:paraId="07B6D770" w14:textId="39790423" w:rsidR="00F3153F" w:rsidRDefault="00EF11C7" w:rsidP="00F3153F">
            <w:r>
              <w:t>The business a</w:t>
            </w:r>
            <w:r w:rsidR="00F3153F">
              <w:t>ddress</w:t>
            </w:r>
            <w:r>
              <w:t xml:space="preserve"> is (must be a street address)</w:t>
            </w:r>
            <w:r w:rsidR="00F3153F">
              <w:t xml:space="preserve"> </w:t>
            </w:r>
          </w:p>
        </w:tc>
        <w:tc>
          <w:tcPr>
            <w:tcW w:w="2729" w:type="pct"/>
            <w:vAlign w:val="center"/>
          </w:tcPr>
          <w:p w14:paraId="0C7387E2" w14:textId="77777777" w:rsidR="00F3153F" w:rsidRDefault="00F3153F" w:rsidP="00F3153F"/>
        </w:tc>
      </w:tr>
      <w:tr w:rsidR="00EF11C7" w:rsidRPr="006C1BD5" w14:paraId="75FE1B9E" w14:textId="77777777" w:rsidTr="00EF11C7">
        <w:trPr>
          <w:trHeight w:val="576"/>
        </w:trPr>
        <w:tc>
          <w:tcPr>
            <w:tcW w:w="2271" w:type="pct"/>
            <w:vAlign w:val="center"/>
          </w:tcPr>
          <w:p w14:paraId="2705D54F" w14:textId="0F362449" w:rsidR="00EF11C7" w:rsidRDefault="00EF11C7" w:rsidP="00F3153F">
            <w:r>
              <w:t xml:space="preserve">The postal address </w:t>
            </w:r>
            <w:proofErr w:type="gramStart"/>
            <w:r>
              <w:t>if</w:t>
            </w:r>
            <w:proofErr w:type="gramEnd"/>
            <w:r>
              <w:t xml:space="preserve"> different to the business address.</w:t>
            </w:r>
          </w:p>
        </w:tc>
        <w:tc>
          <w:tcPr>
            <w:tcW w:w="2729" w:type="pct"/>
            <w:vAlign w:val="center"/>
          </w:tcPr>
          <w:p w14:paraId="25D4F66B" w14:textId="77777777" w:rsidR="00EF11C7" w:rsidRDefault="00EF11C7" w:rsidP="00F3153F"/>
        </w:tc>
      </w:tr>
      <w:tr w:rsidR="00F3153F" w14:paraId="6E98FEB6" w14:textId="77777777" w:rsidTr="00EF11C7">
        <w:trPr>
          <w:trHeight w:val="360"/>
        </w:trPr>
        <w:tc>
          <w:tcPr>
            <w:tcW w:w="2271" w:type="pct"/>
            <w:vAlign w:val="center"/>
          </w:tcPr>
          <w:p w14:paraId="2D69DD28" w14:textId="77777777" w:rsidR="00F3153F" w:rsidRPr="00EE40E1" w:rsidRDefault="00F3153F" w:rsidP="00F3153F">
            <w:r w:rsidRPr="00EE40E1">
              <w:t>Telephone number:</w:t>
            </w:r>
            <w:r>
              <w:t xml:space="preserve"> </w:t>
            </w:r>
          </w:p>
        </w:tc>
        <w:tc>
          <w:tcPr>
            <w:tcW w:w="2729" w:type="pct"/>
            <w:vAlign w:val="center"/>
          </w:tcPr>
          <w:p w14:paraId="5156160E" w14:textId="77777777" w:rsidR="00F3153F" w:rsidRPr="00EE40E1" w:rsidRDefault="00F3153F" w:rsidP="00F3153F"/>
        </w:tc>
      </w:tr>
      <w:tr w:rsidR="00F3153F" w14:paraId="09997D5C" w14:textId="77777777" w:rsidTr="00EF11C7">
        <w:trPr>
          <w:trHeight w:val="360"/>
        </w:trPr>
        <w:tc>
          <w:tcPr>
            <w:tcW w:w="2271" w:type="pct"/>
            <w:vAlign w:val="center"/>
          </w:tcPr>
          <w:p w14:paraId="7E706DF8" w14:textId="77777777" w:rsidR="00F3153F" w:rsidRPr="00EE40E1" w:rsidRDefault="00F3153F" w:rsidP="00F3153F">
            <w:r w:rsidRPr="00EE40E1">
              <w:t>Fax number:</w:t>
            </w:r>
            <w:r>
              <w:t xml:space="preserve"> </w:t>
            </w:r>
          </w:p>
        </w:tc>
        <w:tc>
          <w:tcPr>
            <w:tcW w:w="2729" w:type="pct"/>
            <w:vAlign w:val="center"/>
          </w:tcPr>
          <w:p w14:paraId="3A37CBFD" w14:textId="77777777" w:rsidR="00F3153F" w:rsidRPr="00EE40E1" w:rsidRDefault="00F3153F" w:rsidP="00F3153F"/>
        </w:tc>
      </w:tr>
      <w:tr w:rsidR="00F3153F" w14:paraId="4B1C3AC0" w14:textId="77777777" w:rsidTr="00EF11C7">
        <w:trPr>
          <w:trHeight w:val="360"/>
        </w:trPr>
        <w:tc>
          <w:tcPr>
            <w:tcW w:w="2271" w:type="pct"/>
            <w:vAlign w:val="center"/>
          </w:tcPr>
          <w:p w14:paraId="606ADABB" w14:textId="77777777" w:rsidR="00F3153F" w:rsidRDefault="005A4A09" w:rsidP="00F3153F">
            <w:r>
              <w:t>email</w:t>
            </w:r>
            <w:r w:rsidR="00F3153F" w:rsidRPr="001901D4">
              <w:t>:</w:t>
            </w:r>
            <w:r w:rsidR="00F3153F">
              <w:t xml:space="preserve"> </w:t>
            </w:r>
          </w:p>
        </w:tc>
        <w:tc>
          <w:tcPr>
            <w:tcW w:w="2729" w:type="pct"/>
            <w:vAlign w:val="center"/>
          </w:tcPr>
          <w:p w14:paraId="7E562D7E" w14:textId="77777777" w:rsidR="00F3153F" w:rsidRDefault="00F3153F" w:rsidP="00F3153F"/>
        </w:tc>
      </w:tr>
      <w:tr w:rsidR="00F3153F" w14:paraId="25F6C1E0" w14:textId="77777777" w:rsidTr="00EF11C7">
        <w:trPr>
          <w:trHeight w:val="360"/>
        </w:trPr>
        <w:tc>
          <w:tcPr>
            <w:tcW w:w="2271" w:type="pct"/>
            <w:vAlign w:val="center"/>
          </w:tcPr>
          <w:p w14:paraId="1506BAE2" w14:textId="77777777" w:rsidR="00F3153F" w:rsidRDefault="00F3153F" w:rsidP="005A4A09">
            <w:r>
              <w:t>Number of</w:t>
            </w:r>
            <w:r w:rsidR="005A4A09">
              <w:t xml:space="preserve"> primary contact person</w:t>
            </w:r>
            <w:r>
              <w:t xml:space="preserve">: </w:t>
            </w:r>
          </w:p>
        </w:tc>
        <w:tc>
          <w:tcPr>
            <w:tcW w:w="2729" w:type="pct"/>
            <w:vAlign w:val="center"/>
          </w:tcPr>
          <w:p w14:paraId="3E3C2F7E" w14:textId="77777777" w:rsidR="00F3153F" w:rsidRDefault="00F3153F" w:rsidP="00F3153F"/>
        </w:tc>
      </w:tr>
    </w:tbl>
    <w:p w14:paraId="067884B2" w14:textId="77777777"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5186"/>
        <w:gridCol w:w="3598"/>
      </w:tblGrid>
      <w:tr w:rsidR="007C42A8" w14:paraId="5C23AA32" w14:textId="77777777" w:rsidTr="00A76211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875DBB" w14:textId="77777777" w:rsidR="007C42A8" w:rsidRDefault="007C42A8" w:rsidP="00080433">
            <w:pPr>
              <w:pStyle w:val="Heading2"/>
            </w:pPr>
            <w:r>
              <w:t>CHECKLIST</w:t>
            </w:r>
          </w:p>
        </w:tc>
      </w:tr>
      <w:tr w:rsidR="008847A2" w14:paraId="077ECAC5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7BBF47" w14:textId="77777777" w:rsidR="008847A2" w:rsidRDefault="008847A2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B54514" w14:textId="77777777" w:rsidR="008847A2" w:rsidRDefault="005C1A14" w:rsidP="007C42A8">
            <w:r>
              <w:t xml:space="preserve">Have you applied for a </w:t>
            </w:r>
            <w:proofErr w:type="gramStart"/>
            <w:r>
              <w:t>directors</w:t>
            </w:r>
            <w:proofErr w:type="gramEnd"/>
            <w:r>
              <w:t xml:space="preserve"> ID?</w:t>
            </w:r>
            <w:r w:rsidR="00B37853">
              <w:t xml:space="preserve"> If not, please proceed in doing so:</w:t>
            </w:r>
          </w:p>
          <w:p w14:paraId="0965D3D3" w14:textId="511ED7DB" w:rsidR="00B37853" w:rsidRPr="00DA21A2" w:rsidRDefault="00B37853" w:rsidP="007C42A8">
            <w:hyperlink r:id="rId8" w:history="1">
              <w:r>
                <w:rPr>
                  <w:rStyle w:val="Hyperlink"/>
                </w:rPr>
                <w:t>Apply for your director ID | Australian Business Registry Services (ABRS)</w:t>
              </w:r>
            </w:hyperlink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7BEEA4" w14:textId="77777777" w:rsidR="008847A2" w:rsidRDefault="008847A2"/>
        </w:tc>
      </w:tr>
      <w:tr w:rsidR="007C42A8" w14:paraId="367E7367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452325" w14:textId="77777777" w:rsidR="007C42A8" w:rsidRDefault="007C42A8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621A41" w14:textId="77777777" w:rsidR="007C42A8" w:rsidRDefault="007C42A8" w:rsidP="007C42A8">
            <w:r w:rsidRPr="00DA21A2">
              <w:t xml:space="preserve">Choose </w:t>
            </w:r>
            <w:r>
              <w:t>type of b</w:t>
            </w:r>
            <w:r w:rsidRPr="00DA21A2">
              <w:t>usiness entity</w:t>
            </w:r>
            <w:r>
              <w:t>.</w:t>
            </w:r>
          </w:p>
          <w:p w14:paraId="4A376B7E" w14:textId="4B23A0AE" w:rsidR="00EF11C7" w:rsidRDefault="007C42A8" w:rsidP="00090123">
            <w:r w:rsidRPr="00DA21A2">
              <w:t>Business entity type:</w:t>
            </w:r>
            <w:r w:rsidRPr="00C16870">
              <w:t xml:space="preserve"> </w:t>
            </w:r>
          </w:p>
          <w:p w14:paraId="30D8203C" w14:textId="5EA5B578" w:rsidR="00EF11C7" w:rsidRDefault="00EF11C7" w:rsidP="00C37F2E">
            <w:pPr>
              <w:pStyle w:val="ListParagraph"/>
              <w:numPr>
                <w:ilvl w:val="0"/>
                <w:numId w:val="38"/>
              </w:numPr>
            </w:pPr>
            <w:r>
              <w:t>Trading Company only - Y/N</w:t>
            </w:r>
            <w:r w:rsidR="00C37F2E">
              <w:t xml:space="preserve"> </w:t>
            </w:r>
            <w:r w:rsidR="00C37F2E" w:rsidRPr="00C37F2E">
              <w:rPr>
                <w:b/>
                <w:bCs/>
                <w:u w:val="single"/>
              </w:rPr>
              <w:t>OR</w:t>
            </w:r>
          </w:p>
          <w:p w14:paraId="20962B52" w14:textId="6225A2D2" w:rsidR="007C42A8" w:rsidRDefault="00C37F2E" w:rsidP="00C37F2E">
            <w:pPr>
              <w:pStyle w:val="ListParagraph"/>
              <w:numPr>
                <w:ilvl w:val="0"/>
                <w:numId w:val="38"/>
              </w:numPr>
            </w:pPr>
            <w:r>
              <w:t xml:space="preserve">Trustee Company with </w:t>
            </w:r>
            <w:r w:rsidR="00090123">
              <w:t xml:space="preserve">Discretionary Trust </w:t>
            </w:r>
            <w:r w:rsidR="00EF11C7">
              <w:t>– Y/N</w:t>
            </w:r>
            <w:r w:rsidR="001B0A53">
              <w:t xml:space="preserve"> </w:t>
            </w: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08BE6F" w14:textId="77777777" w:rsidR="007C42A8" w:rsidRDefault="007C42A8"/>
        </w:tc>
      </w:tr>
      <w:tr w:rsidR="007C42A8" w14:paraId="23EBD178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1E1069" w14:textId="77777777" w:rsidR="007C42A8" w:rsidRDefault="007C42A8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684564" w14:textId="76BBCE03" w:rsidR="005A4A09" w:rsidRDefault="001B0A53" w:rsidP="005A4A09">
            <w:r>
              <w:t>Select a state of incorporation (</w:t>
            </w:r>
            <w:r w:rsidR="00796F3F">
              <w:t xml:space="preserve">usually </w:t>
            </w:r>
            <w:r>
              <w:t>NSW</w:t>
            </w:r>
            <w:proofErr w:type="gramStart"/>
            <w:r>
              <w:t>)</w:t>
            </w:r>
            <w:r w:rsidR="005A4A09">
              <w:t>;</w:t>
            </w:r>
            <w:proofErr w:type="gramEnd"/>
            <w:r w:rsidR="005A4A09">
              <w:t xml:space="preserve"> </w:t>
            </w:r>
          </w:p>
          <w:p w14:paraId="733ADE79" w14:textId="7A2FFB4C" w:rsidR="007C42A8" w:rsidRPr="005A4A09" w:rsidRDefault="007C42A8" w:rsidP="005A4A09">
            <w:pPr>
              <w:rPr>
                <w:sz w:val="12"/>
                <w:szCs w:val="12"/>
              </w:rPr>
            </w:pP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75BD4C" w14:textId="77777777" w:rsidR="007C42A8" w:rsidRDefault="007C42A8"/>
        </w:tc>
      </w:tr>
      <w:tr w:rsidR="007C42A8" w14:paraId="014D93AC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CFBFAA" w14:textId="77777777" w:rsidR="007C42A8" w:rsidRDefault="007C42A8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F892C8" w14:textId="77777777" w:rsidR="007C42A8" w:rsidRDefault="005A4A09" w:rsidP="007C42A8">
            <w:r w:rsidRPr="005A4A09">
              <w:t>What is the legal name of the new company</w:t>
            </w:r>
            <w:r w:rsidR="001B0A53">
              <w:t>?</w:t>
            </w:r>
          </w:p>
          <w:p w14:paraId="7C7003D7" w14:textId="77777777" w:rsidR="005A4A09" w:rsidRDefault="00CB069E" w:rsidP="005A4A09">
            <w:pPr>
              <w:rPr>
                <w:rFonts w:ascii="Arial" w:hAnsi="Arial" w:cs="Arial"/>
                <w:color w:val="000000"/>
                <w:sz w:val="12"/>
                <w:szCs w:val="12"/>
                <w:lang w:val="en-AU"/>
              </w:rPr>
            </w:pPr>
            <w:r w:rsidRPr="005A4A09">
              <w:rPr>
                <w:sz w:val="12"/>
                <w:szCs w:val="12"/>
              </w:rPr>
              <w:t xml:space="preserve"> </w:t>
            </w:r>
            <w:r w:rsidR="005A4A09" w:rsidRPr="005A4A09">
              <w:rPr>
                <w:sz w:val="12"/>
                <w:szCs w:val="12"/>
              </w:rPr>
              <w:t>(</w:t>
            </w:r>
            <w:r w:rsidR="005A4A09" w:rsidRPr="005A4A09">
              <w:rPr>
                <w:rFonts w:ascii="Arial" w:hAnsi="Arial" w:cs="Arial"/>
                <w:color w:val="000000"/>
                <w:sz w:val="12"/>
                <w:szCs w:val="12"/>
                <w:lang w:val="en-AU"/>
              </w:rPr>
              <w:t>Have you confirmed the name availability on the ASIC website?)</w:t>
            </w:r>
          </w:p>
          <w:p w14:paraId="6DA25263" w14:textId="63603A84" w:rsidR="00796F3F" w:rsidRDefault="00796F3F" w:rsidP="005A4A09">
            <w:pPr>
              <w:rPr>
                <w:sz w:val="12"/>
                <w:szCs w:val="12"/>
              </w:rPr>
            </w:pPr>
            <w:hyperlink r:id="rId9" w:history="1">
              <w:r w:rsidRPr="003F2D63">
                <w:rPr>
                  <w:rStyle w:val="Hyperlink"/>
                  <w:sz w:val="12"/>
                  <w:szCs w:val="12"/>
                </w:rPr>
                <w:t>https://asic.gov.au/online-services/search-asics-registers/companies-and-organisations/check-name-availability/</w:t>
              </w:r>
            </w:hyperlink>
          </w:p>
          <w:p w14:paraId="0F23DB13" w14:textId="414ACCDF" w:rsidR="00796F3F" w:rsidRPr="005A4A09" w:rsidRDefault="00796F3F" w:rsidP="005A4A09">
            <w:pPr>
              <w:rPr>
                <w:sz w:val="12"/>
                <w:szCs w:val="12"/>
              </w:rPr>
            </w:pP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982843" w14:textId="77777777" w:rsidR="00FA7A52" w:rsidRDefault="00FA7A52" w:rsidP="00157CA0"/>
        </w:tc>
      </w:tr>
      <w:tr w:rsidR="00090123" w14:paraId="59BCCC33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26CE61" w14:textId="77777777" w:rsidR="00090123" w:rsidRDefault="00090123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C82F1D" w14:textId="095BDD22" w:rsidR="00090123" w:rsidRDefault="00090123" w:rsidP="007C42A8">
            <w:r>
              <w:t>What is the legal name of the new trust</w:t>
            </w:r>
            <w:r w:rsidR="00F5492D">
              <w:t xml:space="preserve"> (if </w:t>
            </w:r>
            <w:r w:rsidR="00FD0EE1">
              <w:t>relevant</w:t>
            </w:r>
            <w:r w:rsidR="00C37F2E">
              <w:t>)</w:t>
            </w:r>
            <w:r>
              <w:t>?</w:t>
            </w:r>
          </w:p>
          <w:p w14:paraId="51C442A3" w14:textId="77777777" w:rsidR="00090123" w:rsidRPr="00090123" w:rsidRDefault="00090123" w:rsidP="007C42A8">
            <w:pPr>
              <w:rPr>
                <w:rFonts w:ascii="Arial" w:hAnsi="Arial" w:cs="Arial"/>
                <w:sz w:val="12"/>
                <w:szCs w:val="12"/>
              </w:rPr>
            </w:pPr>
            <w:r w:rsidRPr="00090123">
              <w:rPr>
                <w:rFonts w:ascii="Arial" w:hAnsi="Arial" w:cs="Arial"/>
                <w:sz w:val="12"/>
                <w:szCs w:val="12"/>
              </w:rPr>
              <w:t>(e.g. Widget Family Trust)</w:t>
            </w: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3D5A44" w14:textId="77777777" w:rsidR="00090123" w:rsidRDefault="00090123" w:rsidP="00157CA0"/>
        </w:tc>
      </w:tr>
      <w:tr w:rsidR="007C42A8" w14:paraId="18833523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F2B724" w14:textId="77777777" w:rsidR="007C42A8" w:rsidRDefault="007C42A8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68A82A" w14:textId="2F078A41" w:rsidR="006F4603" w:rsidRDefault="00CB069E" w:rsidP="00CB069E">
            <w:pPr>
              <w:rPr>
                <w:rFonts w:ascii="Arial" w:hAnsi="Arial" w:cs="Arial"/>
                <w:color w:val="000000"/>
                <w:szCs w:val="18"/>
                <w:lang w:val="en-AU"/>
              </w:rPr>
            </w:pPr>
            <w:r w:rsidRPr="00A76211">
              <w:rPr>
                <w:rFonts w:ascii="Arial" w:hAnsi="Arial" w:cs="Arial"/>
                <w:color w:val="000000"/>
                <w:szCs w:val="18"/>
                <w:lang w:val="en-AU"/>
              </w:rPr>
              <w:t xml:space="preserve">What is the trading name of the new </w:t>
            </w:r>
            <w:r w:rsidR="00090123">
              <w:rPr>
                <w:rFonts w:ascii="Arial" w:hAnsi="Arial" w:cs="Arial"/>
                <w:color w:val="000000"/>
                <w:szCs w:val="18"/>
                <w:lang w:val="en-AU"/>
              </w:rPr>
              <w:t>trust</w:t>
            </w:r>
            <w:r w:rsidR="00FD0EE1">
              <w:rPr>
                <w:rFonts w:ascii="Arial" w:hAnsi="Arial" w:cs="Arial"/>
                <w:color w:val="000000"/>
                <w:szCs w:val="18"/>
                <w:lang w:val="en-AU"/>
              </w:rPr>
              <w:t xml:space="preserve"> (if relevant)</w:t>
            </w:r>
            <w:r w:rsidRPr="00A76211">
              <w:rPr>
                <w:rFonts w:ascii="Arial" w:hAnsi="Arial" w:cs="Arial"/>
                <w:color w:val="000000"/>
                <w:szCs w:val="18"/>
                <w:lang w:val="en-AU"/>
              </w:rPr>
              <w:t>?</w:t>
            </w:r>
          </w:p>
          <w:p w14:paraId="2607FCB2" w14:textId="77777777" w:rsidR="00CB069E" w:rsidRPr="00CB069E" w:rsidRDefault="00CB069E" w:rsidP="00CB069E">
            <w:pPr>
              <w:rPr>
                <w:sz w:val="12"/>
                <w:szCs w:val="12"/>
              </w:rPr>
            </w:pPr>
            <w:r w:rsidRPr="00CB069E">
              <w:rPr>
                <w:sz w:val="12"/>
                <w:szCs w:val="12"/>
              </w:rPr>
              <w:t>(Additional fees will be charged directly by ASIC)</w:t>
            </w: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75FD4D" w14:textId="77777777" w:rsidR="007C42A8" w:rsidRDefault="007C42A8" w:rsidP="001B0A53"/>
        </w:tc>
      </w:tr>
      <w:tr w:rsidR="007C42A8" w14:paraId="2DDE54E5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9A4219" w14:textId="77777777" w:rsidR="007C42A8" w:rsidRDefault="007C42A8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E6B6BD" w14:textId="77777777" w:rsidR="007C42A8" w:rsidRDefault="00CB069E" w:rsidP="00A76211">
            <w:proofErr w:type="gramStart"/>
            <w:r w:rsidRPr="00CB069E">
              <w:t>Director</w:t>
            </w:r>
            <w:proofErr w:type="gramEnd"/>
            <w:r w:rsidRPr="00CB069E">
              <w:t xml:space="preserve"> details:</w:t>
            </w:r>
          </w:p>
          <w:p w14:paraId="61FD3BA9" w14:textId="77777777" w:rsidR="00CB069E" w:rsidRPr="00CB069E" w:rsidRDefault="00CB069E" w:rsidP="00CB069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</w:pPr>
            <w:r w:rsidRPr="00CB069E"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  <w:t>Full name</w:t>
            </w:r>
          </w:p>
          <w:p w14:paraId="4AE6BBC7" w14:textId="77777777" w:rsidR="00CB069E" w:rsidRPr="00CB069E" w:rsidRDefault="00CB069E" w:rsidP="00CB069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</w:pPr>
            <w:r w:rsidRPr="00CB069E"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  <w:t>Postal address</w:t>
            </w:r>
          </w:p>
          <w:p w14:paraId="10BEA507" w14:textId="77777777" w:rsidR="00CB069E" w:rsidRPr="00CB069E" w:rsidRDefault="00CB069E" w:rsidP="00CB069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</w:pPr>
            <w:r w:rsidRPr="00CB069E"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  <w:t>Residential address</w:t>
            </w:r>
          </w:p>
          <w:p w14:paraId="7CCDA7F3" w14:textId="77777777" w:rsidR="00CB069E" w:rsidRPr="00CB069E" w:rsidRDefault="00CB069E" w:rsidP="00CB069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</w:pPr>
            <w:r w:rsidRPr="00CB069E"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  <w:t>Date of birth</w:t>
            </w:r>
          </w:p>
          <w:p w14:paraId="78B10E22" w14:textId="77777777" w:rsidR="00CB069E" w:rsidRPr="00CB069E" w:rsidRDefault="00CB069E" w:rsidP="00CB069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</w:pPr>
            <w:r w:rsidRPr="00CB069E"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  <w:t>Place of birth</w:t>
            </w:r>
          </w:p>
          <w:p w14:paraId="6A3DC074" w14:textId="77777777" w:rsidR="00CB069E" w:rsidRPr="00CA4A3E" w:rsidRDefault="00CB069E" w:rsidP="00CB069E">
            <w:pPr>
              <w:pStyle w:val="ListParagraph"/>
              <w:numPr>
                <w:ilvl w:val="0"/>
                <w:numId w:val="34"/>
              </w:numPr>
            </w:pPr>
            <w:r w:rsidRPr="00CB069E"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  <w:t>Tax File Number</w:t>
            </w:r>
          </w:p>
          <w:p w14:paraId="3B782E1B" w14:textId="4EF91F12" w:rsidR="00CA4A3E" w:rsidRDefault="00CA4A3E" w:rsidP="00CB069E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ID number</w:t>
            </w: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8D901D" w14:textId="77777777" w:rsidR="007C42A8" w:rsidRDefault="007C42A8" w:rsidP="001B0A53"/>
        </w:tc>
      </w:tr>
      <w:tr w:rsidR="007C42A8" w14:paraId="718F3BCA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6B9D0C" w14:textId="77777777" w:rsidR="007C42A8" w:rsidRDefault="007C42A8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74B69E" w14:textId="77777777" w:rsidR="007C42A8" w:rsidRDefault="00CB069E" w:rsidP="006C64B9">
            <w:r w:rsidRPr="00CB069E">
              <w:t>Member details</w:t>
            </w:r>
            <w:r>
              <w:t xml:space="preserve"> (the entity to own the shares):</w:t>
            </w:r>
          </w:p>
          <w:p w14:paraId="348E9C66" w14:textId="77777777" w:rsidR="00CB069E" w:rsidRDefault="00CB069E" w:rsidP="00CB069E">
            <w:pPr>
              <w:pStyle w:val="ListParagraph"/>
              <w:numPr>
                <w:ilvl w:val="0"/>
                <w:numId w:val="35"/>
              </w:numPr>
            </w:pPr>
            <w:r>
              <w:t xml:space="preserve">Full name </w:t>
            </w:r>
            <w:r w:rsidR="0046669D">
              <w:t xml:space="preserve">of </w:t>
            </w:r>
            <w:r w:rsidR="00FC1654">
              <w:t>shareholder</w:t>
            </w:r>
          </w:p>
          <w:p w14:paraId="5E12B617" w14:textId="77777777" w:rsidR="00CB069E" w:rsidRDefault="00CB069E" w:rsidP="00CB069E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>Postal address</w:t>
            </w:r>
          </w:p>
          <w:p w14:paraId="0EE083AC" w14:textId="77777777" w:rsidR="00CB069E" w:rsidRDefault="00CB069E" w:rsidP="00CB069E">
            <w:pPr>
              <w:pStyle w:val="ListParagraph"/>
              <w:numPr>
                <w:ilvl w:val="0"/>
                <w:numId w:val="35"/>
              </w:numPr>
            </w:pPr>
            <w:r>
              <w:t>Residential address</w:t>
            </w:r>
          </w:p>
          <w:p w14:paraId="562825DD" w14:textId="77777777" w:rsidR="00CB069E" w:rsidRDefault="00CB069E" w:rsidP="00CB069E">
            <w:pPr>
              <w:pStyle w:val="ListParagraph"/>
              <w:numPr>
                <w:ilvl w:val="0"/>
                <w:numId w:val="35"/>
              </w:numPr>
            </w:pPr>
            <w:r>
              <w:t>Tax File Number</w:t>
            </w:r>
          </w:p>
          <w:p w14:paraId="5D417AF5" w14:textId="77777777" w:rsidR="00FC1654" w:rsidRDefault="00FC1654" w:rsidP="00CB069E">
            <w:pPr>
              <w:pStyle w:val="ListParagraph"/>
              <w:numPr>
                <w:ilvl w:val="0"/>
                <w:numId w:val="35"/>
              </w:numPr>
            </w:pPr>
            <w:r>
              <w:t>Date of Birth</w:t>
            </w:r>
          </w:p>
          <w:p w14:paraId="3416E385" w14:textId="77777777" w:rsidR="00CB069E" w:rsidRDefault="00CB069E" w:rsidP="00CB069E">
            <w:pPr>
              <w:pStyle w:val="ListParagraph"/>
              <w:numPr>
                <w:ilvl w:val="0"/>
                <w:numId w:val="35"/>
              </w:numPr>
            </w:pPr>
            <w:r w:rsidRPr="00CB069E">
              <w:t>Are the shares being held in trust</w:t>
            </w:r>
          </w:p>
          <w:p w14:paraId="6D2328F9" w14:textId="77777777" w:rsidR="0046669D" w:rsidRPr="004F2172" w:rsidRDefault="004F2172" w:rsidP="00CB069E">
            <w:pPr>
              <w:pStyle w:val="ListParagraph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04F2172"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  <w:t xml:space="preserve">What </w:t>
            </w:r>
            <w:r w:rsidR="00FC1654"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  <w:t xml:space="preserve">is the </w:t>
            </w:r>
            <w:r w:rsidRPr="004F2172">
              <w:rPr>
                <w:rFonts w:ascii="Arial" w:hAnsi="Arial" w:cs="Arial"/>
                <w:color w:val="000000"/>
                <w:sz w:val="16"/>
                <w:szCs w:val="16"/>
                <w:lang w:val="en-AU"/>
              </w:rPr>
              <w:t>percentage ownership (must equal 100%)</w:t>
            </w: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E7D97B" w14:textId="77777777" w:rsidR="007C42A8" w:rsidRDefault="007C42A8" w:rsidP="006C64B9"/>
        </w:tc>
      </w:tr>
      <w:tr w:rsidR="00FA7A52" w14:paraId="4601DB78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F5BB2E" w14:textId="77777777" w:rsidR="00FA7A52" w:rsidRDefault="00FA7A52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1AA4DB" w14:textId="3BFF0B9A" w:rsidR="00CB069E" w:rsidRDefault="00CB069E" w:rsidP="00CB069E">
            <w:r w:rsidRPr="00CB069E">
              <w:t xml:space="preserve">Please make </w:t>
            </w:r>
            <w:r w:rsidR="0046669D">
              <w:t>your</w:t>
            </w:r>
            <w:r w:rsidRPr="00CB069E">
              <w:t xml:space="preserve"> payment prior to the order of the legal documents</w:t>
            </w:r>
            <w:r w:rsidR="00116044">
              <w:t>.  Please call our office for the banking details.</w:t>
            </w:r>
          </w:p>
          <w:p w14:paraId="7CDCEC5B" w14:textId="77777777" w:rsidR="00CA38EF" w:rsidRDefault="00CA38EF" w:rsidP="00CB069E">
            <w:pPr>
              <w:rPr>
                <w:color w:val="1F497D" w:themeColor="text2"/>
              </w:rPr>
            </w:pPr>
          </w:p>
          <w:p w14:paraId="51E9A8EF" w14:textId="426CDBC7" w:rsidR="00336885" w:rsidRDefault="008D29E3" w:rsidP="006B39F6">
            <w:pPr>
              <w:pStyle w:val="ListParagraph"/>
              <w:numPr>
                <w:ilvl w:val="0"/>
                <w:numId w:val="39"/>
              </w:numPr>
            </w:pPr>
            <w:r>
              <w:t xml:space="preserve">Company ASIC </w:t>
            </w:r>
          </w:p>
          <w:p w14:paraId="5A4F1C55" w14:textId="65382A0C" w:rsidR="00B45C95" w:rsidRDefault="00B45C95" w:rsidP="006B39F6">
            <w:pPr>
              <w:pStyle w:val="ListParagraph"/>
              <w:numPr>
                <w:ilvl w:val="0"/>
                <w:numId w:val="39"/>
              </w:numPr>
            </w:pPr>
            <w:r>
              <w:t xml:space="preserve">Trust </w:t>
            </w:r>
            <w:r w:rsidR="00EB12E4">
              <w:t xml:space="preserve">Deed </w:t>
            </w:r>
          </w:p>
          <w:p w14:paraId="11AF9636" w14:textId="36B1F683" w:rsidR="00EB12E4" w:rsidRDefault="00EB12E4" w:rsidP="006B39F6">
            <w:pPr>
              <w:pStyle w:val="ListParagraph"/>
              <w:numPr>
                <w:ilvl w:val="0"/>
                <w:numId w:val="39"/>
              </w:numPr>
            </w:pPr>
            <w:r>
              <w:t>Stamping service (trusts only)</w:t>
            </w:r>
          </w:p>
          <w:p w14:paraId="78C9B1C1" w14:textId="644AC57F" w:rsidR="00A212C7" w:rsidRDefault="00A212C7" w:rsidP="006B39F6">
            <w:pPr>
              <w:pStyle w:val="ListParagraph"/>
              <w:numPr>
                <w:ilvl w:val="0"/>
                <w:numId w:val="39"/>
              </w:numPr>
            </w:pPr>
            <w:r>
              <w:t>Stamp duty (NSW</w:t>
            </w:r>
            <w:r w:rsidR="001313B9">
              <w:t xml:space="preserve"> trust only</w:t>
            </w:r>
            <w:r>
              <w:t xml:space="preserve">) </w:t>
            </w:r>
          </w:p>
          <w:p w14:paraId="7E733508" w14:textId="42F0E040" w:rsidR="00B81C0B" w:rsidRDefault="00B81C0B" w:rsidP="00B81C0B">
            <w:pPr>
              <w:ind w:left="360"/>
            </w:pPr>
            <w:r>
              <w:t xml:space="preserve">                                                    </w:t>
            </w:r>
          </w:p>
          <w:p w14:paraId="7AEB6FD4" w14:textId="70DB7486" w:rsidR="00B81C0B" w:rsidRDefault="00B81C0B" w:rsidP="00B81C0B"/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A966B5" w14:textId="77777777" w:rsidR="00FA7A52" w:rsidRDefault="00FA7A52" w:rsidP="00157CA0"/>
          <w:p w14:paraId="57148745" w14:textId="77777777" w:rsidR="0007610D" w:rsidRDefault="0007610D" w:rsidP="00157CA0"/>
          <w:p w14:paraId="2345C7CD" w14:textId="77777777" w:rsidR="0007610D" w:rsidRDefault="0007610D" w:rsidP="00157CA0"/>
          <w:p w14:paraId="1C92C2AC" w14:textId="77777777" w:rsidR="0007610D" w:rsidRDefault="0007610D" w:rsidP="00157CA0"/>
          <w:p w14:paraId="38560AD8" w14:textId="77777777" w:rsidR="0007610D" w:rsidRDefault="0007610D" w:rsidP="00157CA0"/>
          <w:p w14:paraId="6866D320" w14:textId="77777777" w:rsidR="0007610D" w:rsidRDefault="0007610D" w:rsidP="00157CA0"/>
          <w:p w14:paraId="641FC27F" w14:textId="77777777" w:rsidR="0007610D" w:rsidRDefault="0007610D" w:rsidP="00157CA0"/>
          <w:p w14:paraId="012AB6E8" w14:textId="77777777" w:rsidR="0007610D" w:rsidRDefault="0007610D" w:rsidP="00157CA0"/>
          <w:p w14:paraId="43804A95" w14:textId="77777777" w:rsidR="0007610D" w:rsidRDefault="0007610D" w:rsidP="00157CA0"/>
          <w:p w14:paraId="1ADB5C17" w14:textId="77777777" w:rsidR="0007610D" w:rsidRDefault="0007610D" w:rsidP="00157CA0"/>
          <w:p w14:paraId="352E2302" w14:textId="23878509" w:rsidR="0007610D" w:rsidRDefault="00AC46C1" w:rsidP="0007610D">
            <w:r>
              <w:t xml:space="preserve">                          </w:t>
            </w:r>
          </w:p>
        </w:tc>
      </w:tr>
      <w:tr w:rsidR="00FA7A52" w14:paraId="6107FABE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4D58F8" w14:textId="77777777" w:rsidR="00FA7A52" w:rsidRDefault="00FA7A52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5AFBC8" w14:textId="77777777" w:rsidR="00FA7A52" w:rsidRDefault="0046669D" w:rsidP="0046669D">
            <w:r w:rsidRPr="0046669D">
              <w:t>Please confirm a suitable time to sign the legal documents</w:t>
            </w:r>
            <w:r>
              <w:t>.</w:t>
            </w: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7A11C1" w14:textId="77777777" w:rsidR="00FA7A52" w:rsidRDefault="00FA7A52" w:rsidP="006C64B9"/>
        </w:tc>
      </w:tr>
      <w:tr w:rsidR="00FA7A52" w14:paraId="5DF50ED4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2B3EDE" w14:textId="77777777" w:rsidR="00FA7A52" w:rsidRDefault="00FA7A52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177715" w14:textId="77777777" w:rsidR="0046669D" w:rsidRDefault="0046669D" w:rsidP="0046669D">
            <w:r>
              <w:t xml:space="preserve">Which </w:t>
            </w:r>
            <w:r w:rsidR="006C64B9">
              <w:t xml:space="preserve">tax registrations </w:t>
            </w:r>
            <w:r>
              <w:t>do you require</w:t>
            </w:r>
            <w:r w:rsidR="006C64B9">
              <w:t xml:space="preserve">?  </w:t>
            </w:r>
          </w:p>
          <w:p w14:paraId="77402F73" w14:textId="77777777" w:rsidR="0046669D" w:rsidRDefault="0046669D" w:rsidP="0046669D">
            <w:pPr>
              <w:pStyle w:val="ListParagraph"/>
              <w:numPr>
                <w:ilvl w:val="0"/>
                <w:numId w:val="36"/>
              </w:numPr>
            </w:pPr>
            <w:r>
              <w:t>ABN?</w:t>
            </w:r>
            <w:r w:rsidR="006C64B9">
              <w:t xml:space="preserve"> </w:t>
            </w:r>
          </w:p>
          <w:p w14:paraId="74695246" w14:textId="77777777" w:rsidR="0046669D" w:rsidRDefault="0046669D" w:rsidP="0046669D">
            <w:pPr>
              <w:pStyle w:val="ListParagraph"/>
              <w:numPr>
                <w:ilvl w:val="0"/>
                <w:numId w:val="36"/>
              </w:numPr>
            </w:pPr>
            <w:r>
              <w:t>TFN?</w:t>
            </w:r>
          </w:p>
          <w:p w14:paraId="07863F3E" w14:textId="77777777" w:rsidR="0046669D" w:rsidRDefault="006C64B9" w:rsidP="0046669D">
            <w:pPr>
              <w:pStyle w:val="ListParagraph"/>
              <w:numPr>
                <w:ilvl w:val="0"/>
                <w:numId w:val="36"/>
              </w:numPr>
            </w:pPr>
            <w:r>
              <w:t>Withholding (how</w:t>
            </w:r>
            <w:r w:rsidR="0046669D">
              <w:t xml:space="preserve"> many employees and how</w:t>
            </w:r>
            <w:r>
              <w:t xml:space="preserve"> much withholding tax</w:t>
            </w:r>
            <w:r w:rsidR="0046669D">
              <w:t xml:space="preserve"> per annum.)?</w:t>
            </w:r>
            <w:r>
              <w:t xml:space="preserve"> </w:t>
            </w:r>
          </w:p>
          <w:p w14:paraId="4434F215" w14:textId="77777777" w:rsidR="0046669D" w:rsidRDefault="006C64B9" w:rsidP="0046669D">
            <w:pPr>
              <w:pStyle w:val="ListParagraph"/>
              <w:numPr>
                <w:ilvl w:val="0"/>
                <w:numId w:val="36"/>
              </w:numPr>
            </w:pPr>
            <w:r>
              <w:t>Fuel Tax</w:t>
            </w:r>
            <w:r w:rsidR="0046669D">
              <w:t xml:space="preserve"> Rebate </w:t>
            </w:r>
            <w:proofErr w:type="gramStart"/>
            <w:r w:rsidR="0046669D">
              <w:t>registration?</w:t>
            </w:r>
            <w:proofErr w:type="gramEnd"/>
            <w:r>
              <w:t xml:space="preserve"> </w:t>
            </w:r>
          </w:p>
          <w:p w14:paraId="3E37F130" w14:textId="77777777" w:rsidR="00FA7A52" w:rsidRDefault="0046669D" w:rsidP="0046669D">
            <w:pPr>
              <w:pStyle w:val="ListParagraph"/>
              <w:numPr>
                <w:ilvl w:val="0"/>
                <w:numId w:val="36"/>
              </w:numPr>
            </w:pPr>
            <w:r>
              <w:t xml:space="preserve">Is </w:t>
            </w:r>
            <w:r w:rsidR="006C64B9">
              <w:t>GST</w:t>
            </w:r>
            <w:r>
              <w:t xml:space="preserve"> to be </w:t>
            </w:r>
            <w:r w:rsidR="006C64B9">
              <w:t>Cash or Accrual</w:t>
            </w:r>
            <w:r>
              <w:t xml:space="preserve">, and do you want </w:t>
            </w:r>
            <w:r w:rsidRPr="0046669D">
              <w:t>monthly or quarterly reporting to the ATO</w:t>
            </w:r>
            <w:r>
              <w:t>?</w:t>
            </w: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A25374" w14:textId="77777777" w:rsidR="00FA7A52" w:rsidRDefault="000C2342" w:rsidP="00157CA0">
            <w:r>
              <w:t>ABN</w:t>
            </w:r>
          </w:p>
          <w:p w14:paraId="4F0702FB" w14:textId="77777777" w:rsidR="000C2342" w:rsidRDefault="000C2342" w:rsidP="00157CA0">
            <w:r>
              <w:t>TFN</w:t>
            </w:r>
          </w:p>
          <w:p w14:paraId="139EED33" w14:textId="77777777" w:rsidR="000C2342" w:rsidRDefault="000C2342" w:rsidP="00157CA0">
            <w:r>
              <w:t>Withholding</w:t>
            </w:r>
          </w:p>
          <w:p w14:paraId="032C84F3" w14:textId="118D33F5" w:rsidR="000C2342" w:rsidRDefault="000C2342" w:rsidP="00157CA0">
            <w:r>
              <w:t>GST Cash</w:t>
            </w:r>
          </w:p>
        </w:tc>
      </w:tr>
      <w:tr w:rsidR="00FA7A52" w14:paraId="3AFA341B" w14:textId="77777777" w:rsidTr="00A76211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46CFD5" w14:textId="77777777" w:rsidR="00FA7A52" w:rsidRDefault="00FA7A52" w:rsidP="00FA7A52"/>
        </w:tc>
        <w:tc>
          <w:tcPr>
            <w:tcW w:w="51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9FEFAD" w14:textId="77777777" w:rsidR="0046669D" w:rsidRDefault="0046669D" w:rsidP="007C42A8">
            <w:r w:rsidRPr="0046669D">
              <w:t>Do you require the following additional advice:</w:t>
            </w:r>
          </w:p>
          <w:p w14:paraId="52BA9CC2" w14:textId="77777777" w:rsidR="00FA7A52" w:rsidRDefault="0046669D" w:rsidP="0046669D">
            <w:pPr>
              <w:pStyle w:val="ListParagraph"/>
              <w:numPr>
                <w:ilvl w:val="0"/>
                <w:numId w:val="37"/>
              </w:numPr>
            </w:pPr>
            <w:r>
              <w:t>G</w:t>
            </w:r>
            <w:r w:rsidR="006C64B9">
              <w:t xml:space="preserve">eneral insurance </w:t>
            </w:r>
            <w:r>
              <w:t>advice, i</w:t>
            </w:r>
            <w:r w:rsidRPr="0046669D">
              <w:t>ncluding workers compensation</w:t>
            </w:r>
            <w:r w:rsidR="006C64B9">
              <w:t>?</w:t>
            </w:r>
          </w:p>
          <w:p w14:paraId="5C1CA14E" w14:textId="77777777" w:rsidR="0046669D" w:rsidRDefault="0046669D" w:rsidP="0046669D">
            <w:pPr>
              <w:pStyle w:val="ListParagraph"/>
              <w:numPr>
                <w:ilvl w:val="0"/>
                <w:numId w:val="37"/>
              </w:numPr>
            </w:pPr>
            <w:r w:rsidRPr="0046669D">
              <w:t>Bookkeeping and systems advice?</w:t>
            </w:r>
          </w:p>
          <w:p w14:paraId="51651D94" w14:textId="77777777" w:rsidR="0046669D" w:rsidRDefault="0046669D" w:rsidP="0046669D">
            <w:pPr>
              <w:pStyle w:val="ListParagraph"/>
              <w:numPr>
                <w:ilvl w:val="0"/>
                <w:numId w:val="37"/>
              </w:numPr>
            </w:pPr>
            <w:r w:rsidRPr="0046669D">
              <w:t>Banking advice and assistance creating a bank account?</w:t>
            </w:r>
          </w:p>
          <w:p w14:paraId="2F2C945A" w14:textId="77777777" w:rsidR="0046669D" w:rsidRDefault="0046669D" w:rsidP="0046669D">
            <w:pPr>
              <w:pStyle w:val="ListParagraph"/>
              <w:numPr>
                <w:ilvl w:val="0"/>
                <w:numId w:val="37"/>
              </w:numPr>
            </w:pPr>
            <w:r w:rsidRPr="0046669D">
              <w:t>Legal advice on shareholders agreements?</w:t>
            </w:r>
          </w:p>
        </w:tc>
        <w:tc>
          <w:tcPr>
            <w:tcW w:w="359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441583" w14:textId="77777777" w:rsidR="00FA7A52" w:rsidRDefault="00FA7A52" w:rsidP="00157CA0"/>
        </w:tc>
      </w:tr>
    </w:tbl>
    <w:p w14:paraId="2BADD0C4" w14:textId="77777777" w:rsidR="007C42A8" w:rsidRDefault="007C42A8"/>
    <w:sectPr w:rsidR="007C42A8" w:rsidSect="0043454D">
      <w:footerReference w:type="default" r:id="rId1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24FD" w14:textId="77777777" w:rsidR="004A35D1" w:rsidRDefault="004A35D1">
      <w:r>
        <w:separator/>
      </w:r>
    </w:p>
  </w:endnote>
  <w:endnote w:type="continuationSeparator" w:id="0">
    <w:p w14:paraId="0B4AD8B5" w14:textId="77777777" w:rsidR="004A35D1" w:rsidRDefault="004A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0483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CA899" w14:textId="77777777" w:rsidR="004A35D1" w:rsidRDefault="004A35D1">
      <w:r>
        <w:separator/>
      </w:r>
    </w:p>
  </w:footnote>
  <w:footnote w:type="continuationSeparator" w:id="0">
    <w:p w14:paraId="6383B795" w14:textId="77777777" w:rsidR="004A35D1" w:rsidRDefault="004A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06A17100"/>
    <w:multiLevelType w:val="hybridMultilevel"/>
    <w:tmpl w:val="D452C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8759B"/>
    <w:multiLevelType w:val="hybridMultilevel"/>
    <w:tmpl w:val="38160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5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420F56"/>
    <w:multiLevelType w:val="hybridMultilevel"/>
    <w:tmpl w:val="EECED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8B70A5"/>
    <w:multiLevelType w:val="hybridMultilevel"/>
    <w:tmpl w:val="7FD8192E"/>
    <w:lvl w:ilvl="0" w:tplc="49F23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0160E1"/>
    <w:multiLevelType w:val="hybridMultilevel"/>
    <w:tmpl w:val="E5047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80A49"/>
    <w:multiLevelType w:val="hybridMultilevel"/>
    <w:tmpl w:val="6D9A2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13981">
    <w:abstractNumId w:val="33"/>
  </w:num>
  <w:num w:numId="2" w16cid:durableId="393158585">
    <w:abstractNumId w:val="10"/>
  </w:num>
  <w:num w:numId="3" w16cid:durableId="756751759">
    <w:abstractNumId w:val="18"/>
  </w:num>
  <w:num w:numId="4" w16cid:durableId="1961493651">
    <w:abstractNumId w:val="16"/>
  </w:num>
  <w:num w:numId="5" w16cid:durableId="191917496">
    <w:abstractNumId w:val="15"/>
  </w:num>
  <w:num w:numId="6" w16cid:durableId="1416703906">
    <w:abstractNumId w:val="31"/>
  </w:num>
  <w:num w:numId="7" w16cid:durableId="761419183">
    <w:abstractNumId w:val="13"/>
  </w:num>
  <w:num w:numId="8" w16cid:durableId="685063657">
    <w:abstractNumId w:val="36"/>
  </w:num>
  <w:num w:numId="9" w16cid:durableId="978726575">
    <w:abstractNumId w:val="22"/>
  </w:num>
  <w:num w:numId="10" w16cid:durableId="1393311768">
    <w:abstractNumId w:val="29"/>
  </w:num>
  <w:num w:numId="11" w16cid:durableId="1117406756">
    <w:abstractNumId w:val="20"/>
  </w:num>
  <w:num w:numId="12" w16cid:durableId="1307736329">
    <w:abstractNumId w:val="34"/>
  </w:num>
  <w:num w:numId="13" w16cid:durableId="680164105">
    <w:abstractNumId w:val="24"/>
  </w:num>
  <w:num w:numId="14" w16cid:durableId="213011699">
    <w:abstractNumId w:val="21"/>
  </w:num>
  <w:num w:numId="15" w16cid:durableId="1434588864">
    <w:abstractNumId w:val="30"/>
  </w:num>
  <w:num w:numId="16" w16cid:durableId="85854376">
    <w:abstractNumId w:val="32"/>
  </w:num>
  <w:num w:numId="17" w16cid:durableId="848102148">
    <w:abstractNumId w:val="37"/>
  </w:num>
  <w:num w:numId="18" w16cid:durableId="424689331">
    <w:abstractNumId w:val="28"/>
  </w:num>
  <w:num w:numId="19" w16cid:durableId="1975791980">
    <w:abstractNumId w:val="27"/>
  </w:num>
  <w:num w:numId="20" w16cid:durableId="673647661">
    <w:abstractNumId w:val="38"/>
  </w:num>
  <w:num w:numId="21" w16cid:durableId="2040625266">
    <w:abstractNumId w:val="26"/>
  </w:num>
  <w:num w:numId="22" w16cid:durableId="159203883">
    <w:abstractNumId w:val="14"/>
  </w:num>
  <w:num w:numId="23" w16cid:durableId="1683362608">
    <w:abstractNumId w:val="8"/>
  </w:num>
  <w:num w:numId="24" w16cid:durableId="1751389766">
    <w:abstractNumId w:val="25"/>
  </w:num>
  <w:num w:numId="25" w16cid:durableId="1651253405">
    <w:abstractNumId w:val="9"/>
  </w:num>
  <w:num w:numId="26" w16cid:durableId="1329207602">
    <w:abstractNumId w:val="7"/>
  </w:num>
  <w:num w:numId="27" w16cid:durableId="1432969857">
    <w:abstractNumId w:val="6"/>
  </w:num>
  <w:num w:numId="28" w16cid:durableId="332336637">
    <w:abstractNumId w:val="5"/>
  </w:num>
  <w:num w:numId="29" w16cid:durableId="1233928859">
    <w:abstractNumId w:val="4"/>
  </w:num>
  <w:num w:numId="30" w16cid:durableId="1027677241">
    <w:abstractNumId w:val="3"/>
  </w:num>
  <w:num w:numId="31" w16cid:durableId="1010258358">
    <w:abstractNumId w:val="2"/>
  </w:num>
  <w:num w:numId="32" w16cid:durableId="440422878">
    <w:abstractNumId w:val="1"/>
  </w:num>
  <w:num w:numId="33" w16cid:durableId="582032215">
    <w:abstractNumId w:val="0"/>
  </w:num>
  <w:num w:numId="34" w16cid:durableId="1793091365">
    <w:abstractNumId w:val="11"/>
  </w:num>
  <w:num w:numId="35" w16cid:durableId="461340324">
    <w:abstractNumId w:val="23"/>
  </w:num>
  <w:num w:numId="36" w16cid:durableId="925773117">
    <w:abstractNumId w:val="35"/>
  </w:num>
  <w:num w:numId="37" w16cid:durableId="1592853364">
    <w:abstractNumId w:val="17"/>
  </w:num>
  <w:num w:numId="38" w16cid:durableId="1674062807">
    <w:abstractNumId w:val="12"/>
  </w:num>
  <w:num w:numId="39" w16cid:durableId="495657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88C3593-2331-4A65-A690-B780473DE2E9}"/>
    <w:docVar w:name="dgnword-eventsink" w:val="398154056"/>
  </w:docVars>
  <w:rsids>
    <w:rsidRoot w:val="00E6061A"/>
    <w:rsid w:val="00034557"/>
    <w:rsid w:val="00055625"/>
    <w:rsid w:val="0006422E"/>
    <w:rsid w:val="00075A4F"/>
    <w:rsid w:val="0007610D"/>
    <w:rsid w:val="00076C04"/>
    <w:rsid w:val="00080433"/>
    <w:rsid w:val="00082F86"/>
    <w:rsid w:val="00086801"/>
    <w:rsid w:val="00090054"/>
    <w:rsid w:val="00090123"/>
    <w:rsid w:val="000C2342"/>
    <w:rsid w:val="000D7D67"/>
    <w:rsid w:val="000F3B2D"/>
    <w:rsid w:val="001001B1"/>
    <w:rsid w:val="001003E1"/>
    <w:rsid w:val="00116044"/>
    <w:rsid w:val="00125CCB"/>
    <w:rsid w:val="001313B9"/>
    <w:rsid w:val="00137DF3"/>
    <w:rsid w:val="00147000"/>
    <w:rsid w:val="00157CA0"/>
    <w:rsid w:val="00172448"/>
    <w:rsid w:val="00174AB1"/>
    <w:rsid w:val="001B0A53"/>
    <w:rsid w:val="001B5C06"/>
    <w:rsid w:val="001E3406"/>
    <w:rsid w:val="00267DF9"/>
    <w:rsid w:val="002906E7"/>
    <w:rsid w:val="002A3F76"/>
    <w:rsid w:val="002F6283"/>
    <w:rsid w:val="003119FB"/>
    <w:rsid w:val="00311B83"/>
    <w:rsid w:val="0031256D"/>
    <w:rsid w:val="00320630"/>
    <w:rsid w:val="00336885"/>
    <w:rsid w:val="003444D6"/>
    <w:rsid w:val="003618B9"/>
    <w:rsid w:val="003761C5"/>
    <w:rsid w:val="003A1BC2"/>
    <w:rsid w:val="003F04D9"/>
    <w:rsid w:val="00407240"/>
    <w:rsid w:val="0041607A"/>
    <w:rsid w:val="0043454D"/>
    <w:rsid w:val="00454615"/>
    <w:rsid w:val="004567F4"/>
    <w:rsid w:val="00464875"/>
    <w:rsid w:val="0046669D"/>
    <w:rsid w:val="0048031C"/>
    <w:rsid w:val="004A35D1"/>
    <w:rsid w:val="004B0AE9"/>
    <w:rsid w:val="004F2172"/>
    <w:rsid w:val="00520B5F"/>
    <w:rsid w:val="00522532"/>
    <w:rsid w:val="00560949"/>
    <w:rsid w:val="00581A1A"/>
    <w:rsid w:val="005A4A09"/>
    <w:rsid w:val="005C1A14"/>
    <w:rsid w:val="005E29C8"/>
    <w:rsid w:val="00610858"/>
    <w:rsid w:val="006238C8"/>
    <w:rsid w:val="00643BDC"/>
    <w:rsid w:val="006937E3"/>
    <w:rsid w:val="006A5DD6"/>
    <w:rsid w:val="006B39F6"/>
    <w:rsid w:val="006B5653"/>
    <w:rsid w:val="006C1BD5"/>
    <w:rsid w:val="006C64B9"/>
    <w:rsid w:val="006F4603"/>
    <w:rsid w:val="00754382"/>
    <w:rsid w:val="007765DD"/>
    <w:rsid w:val="0078313D"/>
    <w:rsid w:val="00795C10"/>
    <w:rsid w:val="00796F3F"/>
    <w:rsid w:val="00797844"/>
    <w:rsid w:val="007A6235"/>
    <w:rsid w:val="007C42A8"/>
    <w:rsid w:val="00824ADF"/>
    <w:rsid w:val="0082597F"/>
    <w:rsid w:val="00830E62"/>
    <w:rsid w:val="00834456"/>
    <w:rsid w:val="008847A2"/>
    <w:rsid w:val="00891FD6"/>
    <w:rsid w:val="008D29E3"/>
    <w:rsid w:val="009142CB"/>
    <w:rsid w:val="0096077E"/>
    <w:rsid w:val="00970715"/>
    <w:rsid w:val="00980A6C"/>
    <w:rsid w:val="00995223"/>
    <w:rsid w:val="009B2759"/>
    <w:rsid w:val="009C0F7C"/>
    <w:rsid w:val="009E3E6F"/>
    <w:rsid w:val="00A212C7"/>
    <w:rsid w:val="00A45F9E"/>
    <w:rsid w:val="00A50321"/>
    <w:rsid w:val="00A51E9F"/>
    <w:rsid w:val="00A5501B"/>
    <w:rsid w:val="00A76211"/>
    <w:rsid w:val="00A84068"/>
    <w:rsid w:val="00A90460"/>
    <w:rsid w:val="00AC46C1"/>
    <w:rsid w:val="00B04666"/>
    <w:rsid w:val="00B11EE0"/>
    <w:rsid w:val="00B37853"/>
    <w:rsid w:val="00B45C95"/>
    <w:rsid w:val="00B6641F"/>
    <w:rsid w:val="00B67C5A"/>
    <w:rsid w:val="00B75A27"/>
    <w:rsid w:val="00B81C0B"/>
    <w:rsid w:val="00B97760"/>
    <w:rsid w:val="00C16870"/>
    <w:rsid w:val="00C34FB6"/>
    <w:rsid w:val="00C36E89"/>
    <w:rsid w:val="00C37F2E"/>
    <w:rsid w:val="00C4126C"/>
    <w:rsid w:val="00C45FDC"/>
    <w:rsid w:val="00C5509B"/>
    <w:rsid w:val="00CA3573"/>
    <w:rsid w:val="00CA38EF"/>
    <w:rsid w:val="00CA4A3E"/>
    <w:rsid w:val="00CB069E"/>
    <w:rsid w:val="00CB47FD"/>
    <w:rsid w:val="00CC59BB"/>
    <w:rsid w:val="00D36A80"/>
    <w:rsid w:val="00D827D3"/>
    <w:rsid w:val="00DA21A2"/>
    <w:rsid w:val="00DB0C25"/>
    <w:rsid w:val="00DC27F7"/>
    <w:rsid w:val="00DE5986"/>
    <w:rsid w:val="00E37280"/>
    <w:rsid w:val="00E41884"/>
    <w:rsid w:val="00E6061A"/>
    <w:rsid w:val="00EA3E64"/>
    <w:rsid w:val="00EB12E4"/>
    <w:rsid w:val="00EE40E1"/>
    <w:rsid w:val="00EF11C7"/>
    <w:rsid w:val="00F03B50"/>
    <w:rsid w:val="00F27301"/>
    <w:rsid w:val="00F3153F"/>
    <w:rsid w:val="00F5492D"/>
    <w:rsid w:val="00F86A05"/>
    <w:rsid w:val="00FA7A52"/>
    <w:rsid w:val="00FC1654"/>
    <w:rsid w:val="00FD099B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6814C"/>
  <w15:docId w15:val="{9E672A3E-31CE-4328-9A0E-1113E8FF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CB069E"/>
    <w:pPr>
      <w:ind w:left="720"/>
      <w:contextualSpacing/>
    </w:pPr>
  </w:style>
  <w:style w:type="character" w:styleId="Hyperlink">
    <w:name w:val="Hyperlink"/>
    <w:basedOn w:val="DefaultParagraphFont"/>
    <w:unhideWhenUsed/>
    <w:rsid w:val="00796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4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rs.gov.au/director-identification-number/apply-director-identification-numb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sic.gov.au/online-services/search-asics-registers/companies-and-organisations/check-name-availabili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e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</TotalTime>
  <Pages>2</Pages>
  <Words>335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Dene</dc:creator>
  <cp:keywords/>
  <cp:lastModifiedBy>Larissa Mould</cp:lastModifiedBy>
  <cp:revision>2</cp:revision>
  <cp:lastPrinted>2015-10-26T00:19:00Z</cp:lastPrinted>
  <dcterms:created xsi:type="dcterms:W3CDTF">2025-09-22T01:51:00Z</dcterms:created>
  <dcterms:modified xsi:type="dcterms:W3CDTF">2025-09-22T01:51:00Z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